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183"/>
      </w:tblGrid>
      <w:tr w:rsidR="001B2ABD" w:rsidTr="00AE7882">
        <w:trPr>
          <w:trHeight w:val="4410"/>
        </w:trPr>
        <w:tc>
          <w:tcPr>
            <w:tcW w:w="3600" w:type="dxa"/>
            <w:vAlign w:val="bottom"/>
          </w:tcPr>
          <w:p w:rsidR="001B2ABD" w:rsidRDefault="001B2ABD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bidi="cs-CZ"/>
              </w:rPr>
              <mc:AlternateContent>
                <mc:Choice Requires="wps">
                  <w:drawing>
                    <wp:inline distT="0" distB="0" distL="0" distR="0" wp14:anchorId="12892FB8" wp14:editId="48304DBD">
                      <wp:extent cx="2122805" cy="2122805"/>
                      <wp:effectExtent l="19050" t="19050" r="29845" b="29845"/>
                      <wp:docPr id="2" name="Ovál 2" title="Profesionální portrét muž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69F40B8" id="Ovál 2" o:spid="_x0000_s1026" alt="Název: Profesionální portrét muže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" strokecolor="#94b6d2 [3204]" strokeweight="5pt">
                      <v:fill r:id="rId10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  <w:vAlign w:val="bottom"/>
          </w:tcPr>
          <w:sdt>
            <w:sdtPr>
              <w:id w:val="-884641814"/>
              <w:placeholder>
                <w:docPart w:val="B060829070A7463A9F47BBCDB9B20A9C"/>
              </w:placeholder>
              <w:temporary/>
              <w:showingPlcHdr/>
              <w15:appearance w15:val="hidden"/>
            </w:sdtPr>
            <w:sdtEndPr/>
            <w:sdtContent>
              <w:p w:rsidR="001B2ABD" w:rsidRDefault="001B2ABD" w:rsidP="001B2ABD">
                <w:pPr>
                  <w:pStyle w:val="Nzev"/>
                </w:pPr>
                <w:r>
                  <w:rPr>
                    <w:lang w:bidi="cs-CZ"/>
                  </w:rPr>
                  <w:t>Uveďte</w:t>
                </w:r>
                <w:r>
                  <w:rPr>
                    <w:lang w:bidi="cs-CZ"/>
                  </w:rPr>
                  <w:br/>
                  <w:t>jméno</w:t>
                </w:r>
              </w:p>
            </w:sdtContent>
          </w:sdt>
          <w:sdt>
            <w:sdtPr>
              <w:rPr>
                <w:spacing w:val="25"/>
                <w:w w:val="81"/>
              </w:rPr>
              <w:id w:val="2107002140"/>
              <w:placeholder>
                <w:docPart w:val="0C3D900FFB4E4C808A8E35FC0E33632C"/>
              </w:placeholder>
              <w:temporary/>
              <w:showingPlcHdr/>
              <w15:appearance w15:val="hidden"/>
            </w:sdtPr>
            <w:sdtEndPr>
              <w:rPr>
                <w:spacing w:val="0"/>
                <w:w w:val="86"/>
              </w:rPr>
            </w:sdtEndPr>
            <w:sdtContent>
              <w:p w:rsidR="001B2ABD" w:rsidRDefault="001B2ABD" w:rsidP="001B2ABD">
                <w:pPr>
                  <w:pStyle w:val="Podnadpis"/>
                </w:pPr>
                <w:r w:rsidRPr="00A7088E">
                  <w:rPr>
                    <w:spacing w:val="25"/>
                    <w:w w:val="81"/>
                    <w:lang w:bidi="cs-CZ"/>
                  </w:rPr>
                  <w:t>UVEĎTE POZIC</w:t>
                </w:r>
                <w:r w:rsidRPr="00A7088E">
                  <w:rPr>
                    <w:spacing w:val="26"/>
                    <w:w w:val="81"/>
                    <w:lang w:bidi="cs-CZ"/>
                  </w:rPr>
                  <w:t>I</w:t>
                </w:r>
              </w:p>
            </w:sdtContent>
          </w:sdt>
        </w:tc>
      </w:tr>
      <w:tr w:rsidR="001B2ABD" w:rsidTr="00AE7882">
        <w:tc>
          <w:tcPr>
            <w:tcW w:w="3600" w:type="dxa"/>
          </w:tcPr>
          <w:sdt>
            <w:sdtPr>
              <w:id w:val="-1711873194"/>
              <w:placeholder>
                <w:docPart w:val="8FD44FF5DE52461FB1D582EB0D594CF6"/>
              </w:placeholder>
              <w:temporary/>
              <w:showingPlcHdr/>
              <w15:appearance w15:val="hidden"/>
            </w:sdtPr>
            <w:sdtEndPr/>
            <w:sdtContent>
              <w:p w:rsidR="001B2ABD" w:rsidRDefault="00036450" w:rsidP="00036450">
                <w:pPr>
                  <w:pStyle w:val="Nadpis3"/>
                </w:pPr>
                <w:r w:rsidRPr="00D5459D">
                  <w:rPr>
                    <w:lang w:bidi="cs-CZ"/>
                  </w:rPr>
                  <w:t>Profil</w:t>
                </w:r>
              </w:p>
            </w:sdtContent>
          </w:sdt>
          <w:sdt>
            <w:sdtPr>
              <w:id w:val="355866036"/>
              <w:placeholder>
                <w:docPart w:val="082770DEDAB2441183250F7C29863B8B"/>
              </w:placeholder>
              <w:temporary/>
              <w:showingPlcHdr/>
              <w15:appearance w15:val="hidden"/>
            </w:sdtPr>
            <w:sdtEndPr/>
            <w:sdtContent>
              <w:p w:rsidR="009260CD" w:rsidRDefault="009260CD" w:rsidP="009260CD">
                <w:r>
                  <w:rPr>
                    <w:lang w:bidi="cs-CZ"/>
                  </w:rPr>
                  <w:t>Chcete do kruhu vložit vlastní obrázek?  Je to snadné!  Vyberte obrázek a klikněte pravým tlačítkem myši.  V místní nabídce vyberte „Výplň“.  Vyberte Obrázek... ze seznamu.  Najděte vhodný obrázek ve svém počítači.  Klikněte na OK a tím ho vložte.</w:t>
                </w:r>
              </w:p>
              <w:p w:rsidR="009260CD" w:rsidRDefault="009260CD" w:rsidP="009260CD"/>
              <w:p w:rsidR="00036450" w:rsidRDefault="009260CD" w:rsidP="009260CD">
                <w:r>
                  <w:rPr>
                    <w:lang w:bidi="cs-CZ"/>
                  </w:rPr>
                  <w:t>Když máte obrázek vložený, znovu ho vyberte.  Přejděte do nabídky Nástroje obrázku – Formát. Klikněte na šipku dolů pod „Oříznout“ a vyberte ze seznamu „Výplň“.  Tím se obrázek automaticky ořízne.  Na obrázek můžete kliknout a přetáhnout ho na vhodné místo.</w:t>
                </w:r>
              </w:p>
            </w:sdtContent>
          </w:sdt>
          <w:p w:rsidR="00036450" w:rsidRDefault="00036450" w:rsidP="00036450"/>
          <w:sdt>
            <w:sdtPr>
              <w:id w:val="-1954003311"/>
              <w:placeholder>
                <w:docPart w:val="371A3E3B50604939BFADDDF2FA18B274"/>
              </w:placeholder>
              <w:temporary/>
              <w:showingPlcHdr/>
              <w15:appearance w15:val="hidden"/>
            </w:sdtPr>
            <w:sdtEndPr/>
            <w:sdtContent>
              <w:p w:rsidR="00036450" w:rsidRPr="00CB0055" w:rsidRDefault="00CB0055" w:rsidP="00CB0055">
                <w:pPr>
                  <w:pStyle w:val="Nadpis3"/>
                </w:pPr>
                <w:r w:rsidRPr="00CB0055">
                  <w:rPr>
                    <w:lang w:bidi="cs-CZ"/>
                  </w:rPr>
                  <w:t>Kontakt</w:t>
                </w:r>
              </w:p>
            </w:sdtContent>
          </w:sdt>
          <w:sdt>
            <w:sdtPr>
              <w:id w:val="1111563247"/>
              <w:placeholder>
                <w:docPart w:val="D7F42D02FA9D4895BA953DC26A35E4B0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rPr>
                    <w:lang w:bidi="cs-CZ"/>
                  </w:rPr>
                  <w:t>TELEFON:</w:t>
                </w:r>
              </w:p>
            </w:sdtContent>
          </w:sdt>
          <w:p w:rsidR="004D3011" w:rsidRDefault="006A6415" w:rsidP="004D3011">
            <w:r>
              <w:t>123 456 789</w:t>
            </w:r>
          </w:p>
          <w:p w:rsidR="004D3011" w:rsidRPr="004D3011" w:rsidRDefault="004D3011" w:rsidP="004D3011"/>
          <w:sdt>
            <w:sdtPr>
              <w:id w:val="67859272"/>
              <w:placeholder>
                <w:docPart w:val="DA8CE28357E24606BD7C7B1794296349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rPr>
                    <w:lang w:bidi="cs-CZ"/>
                  </w:rPr>
                  <w:t>WEBOVÉ STRÁNKY:</w:t>
                </w:r>
              </w:p>
            </w:sdtContent>
          </w:sdt>
          <w:p w:rsidR="004D3011" w:rsidRDefault="00A7088E" w:rsidP="004D3011">
            <w:r>
              <w:t>Máte webové stránky? Vložte jejich odkaz</w:t>
            </w:r>
          </w:p>
          <w:p w:rsidR="004D3011" w:rsidRDefault="004D3011" w:rsidP="004D3011"/>
          <w:sdt>
            <w:sdtPr>
              <w:id w:val="-240260293"/>
              <w:placeholder>
                <w:docPart w:val="2BDBF8C56F134297A7F7DAA637A125CE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rPr>
                    <w:lang w:bidi="cs-CZ"/>
                  </w:rPr>
                  <w:t>E-MAIL:</w:t>
                </w:r>
              </w:p>
            </w:sdtContent>
          </w:sdt>
          <w:sdt>
            <w:sdtPr>
              <w:id w:val="-1223903890"/>
              <w:placeholder>
                <w:docPart w:val="2CEF2CD89E284528B8072B39699B2030"/>
              </w:placeholder>
              <w:temporary/>
              <w:showingPlcHdr/>
              <w15:appearance w15:val="hidden"/>
            </w:sdtPr>
            <w:sdtEndPr>
              <w:rPr>
                <w:rStyle w:val="Hypertextovodkaz"/>
                <w:color w:val="B85A22" w:themeColor="accent2" w:themeShade="BF"/>
                <w:u w:val="single"/>
              </w:rPr>
            </w:sdtEndPr>
            <w:sdtContent>
              <w:p w:rsidR="00036450" w:rsidRPr="00E4381A" w:rsidRDefault="00E4381A" w:rsidP="004D3011">
                <w:pPr>
                  <w:rPr>
                    <w:rStyle w:val="Hypertextovodkaz"/>
                  </w:rPr>
                </w:pPr>
                <w:r w:rsidRPr="00E4381A">
                  <w:rPr>
                    <w:rStyle w:val="Hypertextovodkaz"/>
                    <w:lang w:bidi="cs-CZ"/>
                  </w:rPr>
                  <w:t>adresa@priklad.com</w:t>
                </w:r>
                <w:hyperlink r:id="rId11" w:history="1"/>
              </w:p>
            </w:sdtContent>
          </w:sdt>
          <w:sdt>
            <w:sdtPr>
              <w:id w:val="-1444214663"/>
              <w:placeholder>
                <w:docPart w:val="A116813085F041D4912D331CE519CD0F"/>
              </w:placeholder>
              <w:temporary/>
              <w:showingPlcHdr/>
              <w15:appearance w15:val="hidden"/>
            </w:sdtPr>
            <w:sdtEndPr/>
            <w:sdtContent>
              <w:p w:rsidR="004D3011" w:rsidRPr="00CB0055" w:rsidRDefault="00CB0055" w:rsidP="00CB0055">
                <w:pPr>
                  <w:pStyle w:val="Nadpis3"/>
                </w:pPr>
                <w:r w:rsidRPr="00CB0055">
                  <w:rPr>
                    <w:lang w:bidi="cs-CZ"/>
                  </w:rPr>
                  <w:t>Koníčky</w:t>
                </w:r>
              </w:p>
            </w:sdtContent>
          </w:sdt>
          <w:sdt>
            <w:sdtPr>
              <w:id w:val="1444813694"/>
              <w:placeholder>
                <w:docPart w:val="25B1B70FE94041A5961139A819E2AD0F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rPr>
                    <w:lang w:bidi="cs-CZ"/>
                  </w:rPr>
                  <w:t>Koníček #1</w:t>
                </w:r>
              </w:p>
            </w:sdtContent>
          </w:sdt>
          <w:sdt>
            <w:sdtPr>
              <w:id w:val="127826779"/>
              <w:placeholder>
                <w:docPart w:val="0DEEE83B192F42ECA069A71121030EB8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rPr>
                    <w:lang w:bidi="cs-CZ"/>
                  </w:rPr>
                  <w:t>Koníček #2</w:t>
                </w:r>
              </w:p>
            </w:sdtContent>
          </w:sdt>
          <w:sdt>
            <w:sdtPr>
              <w:id w:val="-1460640448"/>
              <w:placeholder>
                <w:docPart w:val="5899CEDE66604870A702A00B5FDD814D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rPr>
                    <w:lang w:bidi="cs-CZ"/>
                  </w:rPr>
                  <w:t>Koníček #3</w:t>
                </w:r>
              </w:p>
            </w:sdtContent>
          </w:sdt>
          <w:sdt>
            <w:sdtPr>
              <w:id w:val="-1376452077"/>
              <w:placeholder>
                <w:docPart w:val="251FB41E49524342B8D6388C6E8FFA08"/>
              </w:placeholder>
              <w:temporary/>
              <w:showingPlcHdr/>
              <w15:appearance w15:val="hidden"/>
            </w:sdtPr>
            <w:sdtEndPr/>
            <w:sdtContent>
              <w:p w:rsidR="004D3011" w:rsidRPr="004D3011" w:rsidRDefault="004D3011" w:rsidP="004D3011">
                <w:r w:rsidRPr="004D3011">
                  <w:rPr>
                    <w:lang w:bidi="cs-CZ"/>
                  </w:rPr>
                  <w:t>Koníček #4</w:t>
                </w:r>
              </w:p>
            </w:sdtContent>
          </w:sdt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</w:tcPr>
          <w:sdt>
            <w:sdtPr>
              <w:id w:val="1049110328"/>
              <w:placeholder>
                <w:docPart w:val="35D56691FBDD4B6082D528D745A9259F"/>
              </w:placeholder>
              <w:temporary/>
              <w:showingPlcHdr/>
              <w15:appearance w15:val="hidden"/>
            </w:sdtPr>
            <w:sdtEndPr/>
            <w:sdtContent>
              <w:p w:rsidR="001B2ABD" w:rsidRDefault="00E25A26" w:rsidP="00036450">
                <w:pPr>
                  <w:pStyle w:val="Nadpis2"/>
                </w:pPr>
                <w:r w:rsidRPr="00036450">
                  <w:rPr>
                    <w:lang w:bidi="cs-CZ"/>
                  </w:rPr>
                  <w:t>VZDĚLÁNÍ</w:t>
                </w:r>
              </w:p>
            </w:sdtContent>
          </w:sdt>
          <w:p w:rsidR="00036450" w:rsidRPr="00036450" w:rsidRDefault="00B06C1C" w:rsidP="00B359E4">
            <w:pPr>
              <w:pStyle w:val="Nadpis4"/>
            </w:pPr>
            <w:sdt>
              <w:sdtPr>
                <w:id w:val="245614494"/>
                <w:placeholder>
                  <w:docPart w:val="755F2A307AAA4C55803E125304D69EDA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036450">
                  <w:rPr>
                    <w:lang w:bidi="cs-CZ"/>
                  </w:rPr>
                  <w:t>[Název školy]</w:t>
                </w:r>
              </w:sdtContent>
            </w:sdt>
          </w:p>
          <w:p w:rsidR="00036450" w:rsidRPr="00B359E4" w:rsidRDefault="00B06C1C" w:rsidP="00B359E4">
            <w:pPr>
              <w:pStyle w:val="Datum"/>
            </w:pPr>
            <w:sdt>
              <w:sdtPr>
                <w:id w:val="201059472"/>
                <w:placeholder>
                  <w:docPart w:val="18E21B69A63846B1BA9A57C3C36AC220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B359E4">
                  <w:rPr>
                    <w:lang w:bidi="cs-CZ"/>
                  </w:rPr>
                  <w:t>[Datum od]</w:t>
                </w:r>
              </w:sdtContent>
            </w:sdt>
            <w:r w:rsidR="00036450" w:rsidRPr="00B359E4">
              <w:rPr>
                <w:lang w:bidi="cs-CZ"/>
              </w:rPr>
              <w:t xml:space="preserve"> – </w:t>
            </w:r>
            <w:sdt>
              <w:sdtPr>
                <w:id w:val="-1419934752"/>
                <w:placeholder>
                  <w:docPart w:val="4C3153AB4354400CB88EA0AEB0E36B24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B359E4">
                  <w:rPr>
                    <w:lang w:bidi="cs-CZ"/>
                  </w:rPr>
                  <w:t>[do]</w:t>
                </w:r>
              </w:sdtContent>
            </w:sdt>
          </w:p>
          <w:p w:rsidR="004D3011" w:rsidRDefault="00036450" w:rsidP="00036450">
            <w:r w:rsidRPr="00036450">
              <w:rPr>
                <w:lang w:bidi="cs-CZ"/>
              </w:rPr>
              <w:t>[Nebojte se pochlubit červeným diplomem, oceněními a dalšími mimořádnými výsledky. Můžete shrnout i svou práci v seminářích.]</w:t>
            </w:r>
          </w:p>
          <w:p w:rsidR="00036450" w:rsidRDefault="00036450" w:rsidP="00036450"/>
          <w:p w:rsidR="00036450" w:rsidRPr="00B359E4" w:rsidRDefault="00B06C1C" w:rsidP="00B359E4">
            <w:pPr>
              <w:pStyle w:val="Nadpis4"/>
            </w:pPr>
            <w:sdt>
              <w:sdtPr>
                <w:id w:val="1241451579"/>
                <w:placeholder>
                  <w:docPart w:val="83B6DF2EBDF642B4BDB0E43B0CA637A2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B359E4">
                  <w:rPr>
                    <w:lang w:bidi="cs-CZ"/>
                  </w:rPr>
                  <w:t>[Název školy]</w:t>
                </w:r>
              </w:sdtContent>
            </w:sdt>
          </w:p>
          <w:p w:rsidR="00036450" w:rsidRPr="00B359E4" w:rsidRDefault="00B06C1C" w:rsidP="00B359E4">
            <w:pPr>
              <w:pStyle w:val="Datum"/>
            </w:pPr>
            <w:sdt>
              <w:sdtPr>
                <w:id w:val="-2093458329"/>
                <w:placeholder>
                  <w:docPart w:val="F7E5AEDB2AF64A1AAEE49FDF6C34577A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B359E4">
                  <w:rPr>
                    <w:lang w:bidi="cs-CZ"/>
                  </w:rPr>
                  <w:t>[Datum od]</w:t>
                </w:r>
              </w:sdtContent>
            </w:sdt>
            <w:r w:rsidR="00036450" w:rsidRPr="00B359E4">
              <w:rPr>
                <w:lang w:bidi="cs-CZ"/>
              </w:rPr>
              <w:t xml:space="preserve"> – </w:t>
            </w:r>
            <w:sdt>
              <w:sdtPr>
                <w:id w:val="856245324"/>
                <w:placeholder>
                  <w:docPart w:val="7BE143595A064D71B743624D0EFB0735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B359E4">
                  <w:rPr>
                    <w:lang w:bidi="cs-CZ"/>
                  </w:rPr>
                  <w:t>[do]</w:t>
                </w:r>
              </w:sdtContent>
            </w:sdt>
          </w:p>
          <w:sdt>
            <w:sdtPr>
              <w:id w:val="1702519894"/>
              <w:placeholder>
                <w:docPart w:val="B9497AEF876F4B9C99CC9A4B9E53BA9B"/>
              </w:placeholder>
              <w:temporary/>
              <w:showingPlcHdr/>
              <w15:appearance w15:val="hidden"/>
            </w:sdtPr>
            <w:sdtEndPr/>
            <w:sdtContent>
              <w:p w:rsidR="00036450" w:rsidRDefault="00036450" w:rsidP="00036450">
                <w:r w:rsidRPr="00036450">
                  <w:rPr>
                    <w:lang w:bidi="cs-CZ"/>
                  </w:rPr>
                  <w:t>[Nebojte se pochlubit červeným diplomem, oceněními a dalšími mimořádnými výsledky. Můžete shrnout i svou práci v seminářích.]</w:t>
                </w:r>
              </w:p>
            </w:sdtContent>
          </w:sdt>
          <w:sdt>
            <w:sdtPr>
              <w:id w:val="1001553383"/>
              <w:placeholder>
                <w:docPart w:val="2301344850F74E179BBC590A8F5555E8"/>
              </w:placeholder>
              <w:temporary/>
              <w:showingPlcHdr/>
              <w15:appearance w15:val="hidden"/>
            </w:sdtPr>
            <w:sdtEndPr/>
            <w:sdtContent>
              <w:p w:rsidR="00036450" w:rsidRDefault="00036450" w:rsidP="00036450">
                <w:pPr>
                  <w:pStyle w:val="Nadpis2"/>
                </w:pPr>
                <w:r w:rsidRPr="00036450">
                  <w:rPr>
                    <w:lang w:bidi="cs-CZ"/>
                  </w:rPr>
                  <w:t>PRACOVNÍ ZKUŠENOSTI</w:t>
                </w:r>
              </w:p>
            </w:sdtContent>
          </w:sdt>
          <w:p w:rsidR="00036450" w:rsidRDefault="00B06C1C" w:rsidP="00B359E4">
            <w:pPr>
              <w:pStyle w:val="Nadpis4"/>
              <w:rPr>
                <w:bCs/>
              </w:rPr>
            </w:pPr>
            <w:sdt>
              <w:sdtPr>
                <w:id w:val="-1315797015"/>
                <w:placeholder>
                  <w:docPart w:val="096277FED7AC43AE914BB1D4EC7DBCAC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036450">
                  <w:rPr>
                    <w:lang w:bidi="cs-CZ"/>
                  </w:rPr>
                  <w:t>[Název společnosti]</w:t>
                </w:r>
              </w:sdtContent>
            </w:sdt>
            <w:r w:rsidR="00036450" w:rsidRPr="00036450">
              <w:rPr>
                <w:lang w:bidi="cs-CZ"/>
              </w:rPr>
              <w:t xml:space="preserve">  </w:t>
            </w:r>
            <w:sdt>
              <w:sdtPr>
                <w:id w:val="-1167319978"/>
                <w:placeholder>
                  <w:docPart w:val="AC2B7FF4870946D3941285DCA466E1E4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036450" w:rsidRPr="00036450">
                  <w:rPr>
                    <w:lang w:bidi="cs-CZ"/>
                  </w:rPr>
                  <w:t>[Pozice]</w:t>
                </w:r>
              </w:sdtContent>
            </w:sdt>
          </w:p>
          <w:p w:rsidR="00036450" w:rsidRPr="00036450" w:rsidRDefault="00B06C1C" w:rsidP="00B359E4">
            <w:pPr>
              <w:pStyle w:val="Datum"/>
            </w:pPr>
            <w:sdt>
              <w:sdtPr>
                <w:id w:val="157580464"/>
                <w:placeholder>
                  <w:docPart w:val="C5F62DC404F249A8BCCBFA0B8A4AE12E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036450">
                  <w:rPr>
                    <w:lang w:bidi="cs-CZ"/>
                  </w:rPr>
                  <w:t>[Datum od]</w:t>
                </w:r>
              </w:sdtContent>
            </w:sdt>
            <w:r w:rsidR="00036450" w:rsidRPr="00036450">
              <w:rPr>
                <w:lang w:bidi="cs-CZ"/>
              </w:rPr>
              <w:t xml:space="preserve"> – </w:t>
            </w:r>
            <w:sdt>
              <w:sdtPr>
                <w:id w:val="-1101104884"/>
                <w:placeholder>
                  <w:docPart w:val="7174FB3DF90347DEAD3379BBCB251117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036450">
                  <w:rPr>
                    <w:lang w:bidi="cs-CZ"/>
                  </w:rPr>
                  <w:t>[do]</w:t>
                </w:r>
              </w:sdtContent>
            </w:sdt>
          </w:p>
          <w:p w:rsidR="00036450" w:rsidRDefault="006A6415" w:rsidP="00036450">
            <w:r>
              <w:t>Detailněji popisujte jen několik posledních pracovních příležitostí</w:t>
            </w:r>
            <w:r w:rsidR="00036450" w:rsidRPr="00036450">
              <w:rPr>
                <w:lang w:bidi="cs-CZ"/>
              </w:rPr>
              <w:t xml:space="preserve"> </w:t>
            </w:r>
          </w:p>
          <w:p w:rsidR="004D3011" w:rsidRDefault="004D3011" w:rsidP="00036450"/>
          <w:p w:rsidR="004D3011" w:rsidRPr="004D3011" w:rsidRDefault="00B06C1C" w:rsidP="00B359E4">
            <w:pPr>
              <w:pStyle w:val="Nadpis4"/>
              <w:rPr>
                <w:bCs/>
              </w:rPr>
            </w:pPr>
            <w:sdt>
              <w:sdtPr>
                <w:id w:val="1349680342"/>
                <w:placeholder>
                  <w:docPart w:val="F32B7BDD66374CE384933C2DBF407129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4D3011">
                  <w:rPr>
                    <w:lang w:bidi="cs-CZ"/>
                  </w:rPr>
                  <w:t>[Název společnosti]</w:t>
                </w:r>
              </w:sdtContent>
            </w:sdt>
            <w:r w:rsidR="004D3011" w:rsidRPr="004D3011">
              <w:rPr>
                <w:lang w:bidi="cs-CZ"/>
              </w:rPr>
              <w:t xml:space="preserve">  </w:t>
            </w:r>
            <w:sdt>
              <w:sdtPr>
                <w:id w:val="1901015838"/>
                <w:placeholder>
                  <w:docPart w:val="F8B65FC48D354B6688A1FE66B1E4918A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4D3011" w:rsidRPr="004D3011">
                  <w:rPr>
                    <w:lang w:bidi="cs-CZ"/>
                  </w:rPr>
                  <w:t>[Pozice]</w:t>
                </w:r>
              </w:sdtContent>
            </w:sdt>
          </w:p>
          <w:p w:rsidR="004D3011" w:rsidRPr="004D3011" w:rsidRDefault="00B06C1C" w:rsidP="00B359E4">
            <w:pPr>
              <w:pStyle w:val="Datum"/>
            </w:pPr>
            <w:sdt>
              <w:sdtPr>
                <w:id w:val="1427539568"/>
                <w:placeholder>
                  <w:docPart w:val="EFFE796CEB84486F826FABC94609B3E0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4D3011">
                  <w:rPr>
                    <w:lang w:bidi="cs-CZ"/>
                  </w:rPr>
                  <w:t>[Datum od]</w:t>
                </w:r>
              </w:sdtContent>
            </w:sdt>
            <w:r w:rsidR="004D3011" w:rsidRPr="004D3011">
              <w:rPr>
                <w:lang w:bidi="cs-CZ"/>
              </w:rPr>
              <w:t xml:space="preserve"> – </w:t>
            </w:r>
            <w:sdt>
              <w:sdtPr>
                <w:id w:val="-1046213544"/>
                <w:placeholder>
                  <w:docPart w:val="15881EE7488A401E81B6D7B8CA56A189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4D3011">
                  <w:rPr>
                    <w:lang w:bidi="cs-CZ"/>
                  </w:rPr>
                  <w:t>[do]</w:t>
                </w:r>
              </w:sdtContent>
            </w:sdt>
          </w:p>
          <w:p w:rsidR="004D3011" w:rsidRPr="004D3011" w:rsidRDefault="00B06C1C" w:rsidP="004D3011">
            <w:sdt>
              <w:sdtPr>
                <w:id w:val="-448162616"/>
                <w:placeholder>
                  <w:docPart w:val="7A164A2379E94FB480C14D151884E184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4D3011">
                  <w:rPr>
                    <w:lang w:bidi="cs-CZ"/>
                  </w:rPr>
                  <w:t>[Popište, za co jste zodpovídali a jakých úspěchů jste dosáhli. Zaměřte se na konkrétní dopady a výsledky své práce. Podložte svůj popis příklady, ale buďte struční.]</w:t>
                </w:r>
              </w:sdtContent>
            </w:sdt>
            <w:r w:rsidR="00036450" w:rsidRPr="004D3011">
              <w:rPr>
                <w:lang w:bidi="cs-CZ"/>
              </w:rPr>
              <w:t xml:space="preserve"> </w:t>
            </w:r>
          </w:p>
          <w:p w:rsidR="004D3011" w:rsidRDefault="004D3011" w:rsidP="00036450"/>
          <w:p w:rsidR="004D3011" w:rsidRPr="004D3011" w:rsidRDefault="00B06C1C" w:rsidP="00B359E4">
            <w:pPr>
              <w:pStyle w:val="Nadpis4"/>
              <w:rPr>
                <w:bCs/>
              </w:rPr>
            </w:pPr>
            <w:sdt>
              <w:sdtPr>
                <w:id w:val="1676228846"/>
                <w:placeholder>
                  <w:docPart w:val="4CBD8B435DA44A368FC41830AAE3302D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4D3011">
                  <w:rPr>
                    <w:lang w:bidi="cs-CZ"/>
                  </w:rPr>
                  <w:t>[Název společnosti]</w:t>
                </w:r>
              </w:sdtContent>
            </w:sdt>
            <w:r w:rsidR="004D3011" w:rsidRPr="004D3011">
              <w:rPr>
                <w:lang w:bidi="cs-CZ"/>
              </w:rPr>
              <w:t xml:space="preserve">  </w:t>
            </w:r>
            <w:sdt>
              <w:sdtPr>
                <w:id w:val="1107463904"/>
                <w:placeholder>
                  <w:docPart w:val="0858026AF58B42D78C446C28B9D2A57D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4D3011" w:rsidRPr="004D3011">
                  <w:rPr>
                    <w:lang w:bidi="cs-CZ"/>
                  </w:rPr>
                  <w:t>[Pozice]</w:t>
                </w:r>
              </w:sdtContent>
            </w:sdt>
          </w:p>
          <w:p w:rsidR="004D3011" w:rsidRPr="004D3011" w:rsidRDefault="00B06C1C" w:rsidP="00B359E4">
            <w:pPr>
              <w:pStyle w:val="Datum"/>
            </w:pPr>
            <w:sdt>
              <w:sdtPr>
                <w:id w:val="-1949918139"/>
                <w:placeholder>
                  <w:docPart w:val="08CA9EB5E5A14F3CB355DF7BCDEAF314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4D3011">
                  <w:rPr>
                    <w:lang w:bidi="cs-CZ"/>
                  </w:rPr>
                  <w:t>[Datum od]</w:t>
                </w:r>
              </w:sdtContent>
            </w:sdt>
            <w:r w:rsidR="004D3011" w:rsidRPr="004D3011">
              <w:rPr>
                <w:lang w:bidi="cs-CZ"/>
              </w:rPr>
              <w:t xml:space="preserve"> – </w:t>
            </w:r>
            <w:sdt>
              <w:sdtPr>
                <w:id w:val="1482970291"/>
                <w:placeholder>
                  <w:docPart w:val="394E7E4D27F54D03A872AD4D0B13CBA4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4D3011">
                  <w:rPr>
                    <w:lang w:bidi="cs-CZ"/>
                  </w:rPr>
                  <w:t>[do]</w:t>
                </w:r>
              </w:sdtContent>
            </w:sdt>
          </w:p>
          <w:p w:rsidR="004D3011" w:rsidRPr="004D3011" w:rsidRDefault="006A6415" w:rsidP="004D3011">
            <w:r>
              <w:t>Starší práce, pokud nejsou pro danou pozici a výběrové řízení z Vašeho ohledu zádní, popište jen jednou větou.</w:t>
            </w:r>
          </w:p>
          <w:p w:rsidR="004D3011" w:rsidRDefault="004D3011" w:rsidP="00036450"/>
          <w:sdt>
            <w:sdtPr>
              <w:id w:val="1669594239"/>
              <w:placeholder>
                <w:docPart w:val="8029A5F40EC94D2C9A1B4B65831D79AB"/>
              </w:placeholder>
              <w:temporary/>
              <w:showingPlcHdr/>
              <w15:appearance w15:val="hidden"/>
            </w:sdtPr>
            <w:sdtEndPr/>
            <w:sdtContent>
              <w:p w:rsidR="00036450" w:rsidRDefault="00180329" w:rsidP="00036450">
                <w:pPr>
                  <w:pStyle w:val="Nadpis2"/>
                </w:pPr>
                <w:r w:rsidRPr="00036450">
                  <w:rPr>
                    <w:rStyle w:val="Nadpis2Char"/>
                    <w:b/>
                    <w:lang w:bidi="cs-CZ"/>
                  </w:rPr>
                  <w:t>DOVEDNOSTI</w:t>
                </w:r>
              </w:p>
            </w:sdtContent>
          </w:sdt>
          <w:p w:rsidR="00036450" w:rsidRPr="004D3011" w:rsidRDefault="00112054" w:rsidP="004D3011">
            <w:pPr>
              <w:rPr>
                <w:color w:val="FFFFFF" w:themeColor="background1"/>
              </w:rPr>
            </w:pPr>
            <w:r w:rsidRPr="00B90CEF">
              <w:rPr>
                <w:noProof/>
                <w:color w:val="000000" w:themeColor="text1"/>
                <w:lang w:bidi="cs-CZ"/>
              </w:rPr>
              <w:drawing>
                <wp:inline distT="0" distB="0" distL="0" distR="0" wp14:anchorId="5AFFFF85" wp14:editId="79A07C16">
                  <wp:extent cx="3756660" cy="1257300"/>
                  <wp:effectExtent l="0" t="0" r="0" b="0"/>
                  <wp:docPr id="12" name="Graf 12" descr="graf dovedností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43117B" w:rsidRDefault="00A7088E" w:rsidP="00A7088E">
      <w:pPr>
        <w:tabs>
          <w:tab w:val="left" w:pos="990"/>
        </w:tabs>
        <w:jc w:val="center"/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>
                <wp:simplePos x="0" y="0"/>
                <wp:positionH relativeFrom="page">
                  <wp:posOffset>3619500</wp:posOffset>
                </wp:positionH>
                <wp:positionV relativeFrom="paragraph">
                  <wp:posOffset>1904</wp:posOffset>
                </wp:positionV>
                <wp:extent cx="3248025" cy="771525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88E" w:rsidRDefault="00A7088E" w:rsidP="00A7088E">
                            <w:pPr>
                              <w:pStyle w:val="Textkomente"/>
                              <w:rPr>
                                <w:i/>
                                <w:iCs/>
                                <w:color w:val="94B6D2" w:themeColor="accent1"/>
                                <w:sz w:val="24"/>
                              </w:rPr>
                            </w:pPr>
                            <w:r>
                              <w:rPr>
                                <w:rStyle w:val="Odkaznakoment"/>
                              </w:rPr>
                              <w:t/>
                            </w:r>
                            <w:r>
                              <w:t>Pro úpravu dat, klikněte na graf pravým tlačítkem myši, z nabídk</w:t>
                            </w:r>
                            <w:bookmarkStart w:id="0" w:name="_GoBack"/>
                            <w:bookmarkEnd w:id="0"/>
                            <w:r>
                              <w:t>y vyberte upravit data a v následující tabulce můžete data přepsat, včetně jejich názv</w:t>
                            </w:r>
                            <w:r>
                              <w:t>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85pt;margin-top:.15pt;width:255.75pt;height:60.7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" filled="f" stroked="f">
                <v:textbox>
                  <w:txbxContent>
                    <w:p w:rsidR="00A7088E" w:rsidRDefault="00A7088E" w:rsidP="00A7088E">
                      <w:pPr>
                        <w:pStyle w:val="Textkomente"/>
                        <w:rPr>
                          <w:i/>
                          <w:iCs/>
                          <w:color w:val="94B6D2" w:themeColor="accent1"/>
                          <w:sz w:val="24"/>
                        </w:rPr>
                      </w:pPr>
                      <w:r>
                        <w:rPr>
                          <w:rStyle w:val="Odkaznakoment"/>
                        </w:rPr>
                        <w:t/>
                      </w:r>
                      <w:r>
                        <w:t>Pro úpravu dat, klikněte na graf pravým tlačítkem myši, z nabídk</w:t>
                      </w:r>
                      <w:bookmarkStart w:id="1" w:name="_GoBack"/>
                      <w:bookmarkEnd w:id="1"/>
                      <w:r>
                        <w:t>y vyberte upravit data a v následující tabulce můžete data přepsat, včetně jejich názv</w:t>
                      </w:r>
                      <w:r>
                        <w:t>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3117B" w:rsidSect="00AE7882">
      <w:headerReference w:type="default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C1C" w:rsidRDefault="00B06C1C" w:rsidP="000C45FF">
      <w:r>
        <w:separator/>
      </w:r>
    </w:p>
  </w:endnote>
  <w:endnote w:type="continuationSeparator" w:id="0">
    <w:p w:rsidR="00B06C1C" w:rsidRDefault="00B06C1C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C1C" w:rsidRDefault="00B06C1C" w:rsidP="000C45FF">
      <w:r>
        <w:separator/>
      </w:r>
    </w:p>
  </w:footnote>
  <w:footnote w:type="continuationSeparator" w:id="0">
    <w:p w:rsidR="00B06C1C" w:rsidRDefault="00B06C1C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5FF" w:rsidRDefault="000C45FF">
    <w:pPr>
      <w:pStyle w:val="Zhlav"/>
    </w:pPr>
    <w:r>
      <w:rPr>
        <w:noProof/>
        <w:lang w:bidi="cs-CZ"/>
      </w:rPr>
      <w:drawing>
        <wp:anchor distT="0" distB="0" distL="114300" distR="114300" simplePos="0" relativeHeight="251658240" behindDoc="1" locked="0" layoutInCell="1" allowOverlap="1" wp14:anchorId="4D6F4968" wp14:editId="5FE4A118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3" name="Grafika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415"/>
    <w:rsid w:val="00036450"/>
    <w:rsid w:val="0005333B"/>
    <w:rsid w:val="00094499"/>
    <w:rsid w:val="000C45FF"/>
    <w:rsid w:val="000E3FD1"/>
    <w:rsid w:val="00112054"/>
    <w:rsid w:val="0011417E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40B29"/>
    <w:rsid w:val="00646E75"/>
    <w:rsid w:val="006771D0"/>
    <w:rsid w:val="006A6415"/>
    <w:rsid w:val="00715FCB"/>
    <w:rsid w:val="00743101"/>
    <w:rsid w:val="007775E1"/>
    <w:rsid w:val="007867A0"/>
    <w:rsid w:val="007927F5"/>
    <w:rsid w:val="00802CA0"/>
    <w:rsid w:val="009260CD"/>
    <w:rsid w:val="00952C25"/>
    <w:rsid w:val="00A2118D"/>
    <w:rsid w:val="00A7088E"/>
    <w:rsid w:val="00AD76E2"/>
    <w:rsid w:val="00AE7882"/>
    <w:rsid w:val="00B06C1C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A1F4D"/>
    <w:rsid w:val="00DD172A"/>
    <w:rsid w:val="00E25A26"/>
    <w:rsid w:val="00E4381A"/>
    <w:rsid w:val="00E55D74"/>
    <w:rsid w:val="00EC5CEF"/>
    <w:rsid w:val="00ED64C4"/>
    <w:rsid w:val="00F5113E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CA95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ln">
    <w:name w:val="Normal"/>
    <w:qFormat/>
    <w:rsid w:val="00B359E4"/>
    <w:rPr>
      <w:sz w:val="18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B359E4"/>
    <w:pPr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NzevChar">
    <w:name w:val="Název Char"/>
    <w:basedOn w:val="Standardnpsmoodstavce"/>
    <w:link w:val="Nzev"/>
    <w:uiPriority w:val="10"/>
    <w:rsid w:val="001B2ABD"/>
    <w:rPr>
      <w:caps/>
      <w:color w:val="000000" w:themeColor="text1"/>
      <w:sz w:val="96"/>
      <w:szCs w:val="76"/>
    </w:rPr>
  </w:style>
  <w:style w:type="character" w:styleId="Zdraznn">
    <w:name w:val="Emphasis"/>
    <w:basedOn w:val="Standardnpsmoodstavce"/>
    <w:uiPriority w:val="11"/>
    <w:semiHidden/>
    <w:qFormat/>
    <w:rsid w:val="00E25A26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um">
    <w:name w:val="Date"/>
    <w:basedOn w:val="Normln"/>
    <w:next w:val="Normln"/>
    <w:link w:val="DatumChar"/>
    <w:uiPriority w:val="99"/>
    <w:rsid w:val="00036450"/>
  </w:style>
  <w:style w:type="character" w:customStyle="1" w:styleId="DatumChar">
    <w:name w:val="Datum Char"/>
    <w:basedOn w:val="Standardnpsmoodstavce"/>
    <w:link w:val="Datum"/>
    <w:uiPriority w:val="99"/>
    <w:rsid w:val="00036450"/>
    <w:rPr>
      <w:sz w:val="18"/>
      <w:szCs w:val="22"/>
    </w:rPr>
  </w:style>
  <w:style w:type="character" w:styleId="Hypertextovodkaz">
    <w:name w:val="Hyperlink"/>
    <w:basedOn w:val="Standardnpsmoodstavce"/>
    <w:uiPriority w:val="99"/>
    <w:unhideWhenUsed/>
    <w:rsid w:val="00281FD5"/>
    <w:rPr>
      <w:color w:val="B85A22" w:themeColor="accent2" w:themeShade="BF"/>
      <w:u w:val="single"/>
    </w:rPr>
  </w:style>
  <w:style w:type="character" w:styleId="Nevyeenzmnka">
    <w:name w:val="Unresolved Mention"/>
    <w:basedOn w:val="Standardnpsmoodstavce"/>
    <w:uiPriority w:val="99"/>
    <w:semiHidden/>
    <w:rsid w:val="004813B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C45FF"/>
    <w:rPr>
      <w:sz w:val="22"/>
      <w:szCs w:val="22"/>
    </w:rPr>
  </w:style>
  <w:style w:type="paragraph" w:styleId="Zpat">
    <w:name w:val="footer"/>
    <w:basedOn w:val="Normln"/>
    <w:link w:val="Zpat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C45FF"/>
    <w:rPr>
      <w:sz w:val="22"/>
      <w:szCs w:val="22"/>
    </w:rPr>
  </w:style>
  <w:style w:type="table" w:styleId="Mkatabulky">
    <w:name w:val="Table Grid"/>
    <w:basedOn w:val="Normlntabulka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B2ABD"/>
    <w:rPr>
      <w:color w:val="8080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PodnadpisChar">
    <w:name w:val="Podnadpis Char"/>
    <w:basedOn w:val="Standardnpsmoodstavce"/>
    <w:link w:val="Podnadpis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Nadpis3Char">
    <w:name w:val="Nadpis 3 Char"/>
    <w:basedOn w:val="Standardnpsmoodstavce"/>
    <w:link w:val="Nadpis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Nadpis4Char">
    <w:name w:val="Nadpis 4 Char"/>
    <w:basedOn w:val="Standardnpsmoodstavce"/>
    <w:link w:val="Nadpis4"/>
    <w:uiPriority w:val="9"/>
    <w:rsid w:val="00B359E4"/>
    <w:rPr>
      <w:b/>
      <w:sz w:val="18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5CEF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CE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708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708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708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08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08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mailgoeshere@example.com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i.kucera\AppData\Local\Microsoft\Office\16.0\DTS\cs-CZ%7b887AD1CE-D915-433E-B1C9-47FDF350535A%7d\%7b32F2AF10-C8A0-4D6D-88A6-372F6D7F7130%7dtf00546271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74320806248104"/>
          <c:y val="0"/>
          <c:w val="0.69319927808212611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Řada 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Dovednost č.5</c:v>
                </c:pt>
                <c:pt idx="1">
                  <c:v>Dovednost č.4</c:v>
                </c:pt>
                <c:pt idx="2">
                  <c:v>Dovednost č.3</c:v>
                </c:pt>
                <c:pt idx="3">
                  <c:v>Dovednost č.2</c:v>
                </c:pt>
                <c:pt idx="4">
                  <c:v>Dovednost č.1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0.5</c:v>
                </c:pt>
                <c:pt idx="1">
                  <c:v>1</c:v>
                </c:pt>
                <c:pt idx="2">
                  <c:v>0.25</c:v>
                </c:pt>
                <c:pt idx="3">
                  <c:v>0.75</c:v>
                </c:pt>
                <c:pt idx="4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CC-44A2-8B79-365C2E919E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mailto:emailgoeshere@example.com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60829070A7463A9F47BBCDB9B20A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A323AE-1C18-42E8-9B52-A3EE28D54BB3}"/>
      </w:docPartPr>
      <w:docPartBody>
        <w:p w:rsidR="001D295F" w:rsidRDefault="00F920CB">
          <w:pPr>
            <w:pStyle w:val="B060829070A7463A9F47BBCDB9B20A9C"/>
          </w:pPr>
          <w:r>
            <w:rPr>
              <w:lang w:bidi="cs-CZ"/>
            </w:rPr>
            <w:t>Uveďte</w:t>
          </w:r>
          <w:r>
            <w:rPr>
              <w:lang w:bidi="cs-CZ"/>
            </w:rPr>
            <w:br/>
            <w:t>jméno</w:t>
          </w:r>
        </w:p>
      </w:docPartBody>
    </w:docPart>
    <w:docPart>
      <w:docPartPr>
        <w:name w:val="0C3D900FFB4E4C808A8E35FC0E336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B44B1F-30D3-49DA-A7FD-79DA2026F461}"/>
      </w:docPartPr>
      <w:docPartBody>
        <w:p w:rsidR="001D295F" w:rsidRDefault="00F920CB">
          <w:pPr>
            <w:pStyle w:val="0C3D900FFB4E4C808A8E35FC0E33632C"/>
          </w:pPr>
          <w:r w:rsidRPr="00ED64C4">
            <w:rPr>
              <w:w w:val="81"/>
              <w:lang w:bidi="cs-CZ"/>
            </w:rPr>
            <w:t>UVEĎTE POZIC</w:t>
          </w:r>
          <w:r w:rsidRPr="00ED64C4">
            <w:rPr>
              <w:spacing w:val="-43"/>
              <w:w w:val="81"/>
              <w:lang w:bidi="cs-CZ"/>
            </w:rPr>
            <w:t>I</w:t>
          </w:r>
        </w:p>
      </w:docPartBody>
    </w:docPart>
    <w:docPart>
      <w:docPartPr>
        <w:name w:val="8FD44FF5DE52461FB1D582EB0D594C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5D60BA-524F-4748-8CE5-44E4A60066E9}"/>
      </w:docPartPr>
      <w:docPartBody>
        <w:p w:rsidR="001D295F" w:rsidRDefault="00F920CB">
          <w:pPr>
            <w:pStyle w:val="8FD44FF5DE52461FB1D582EB0D594CF6"/>
          </w:pPr>
          <w:r w:rsidRPr="00D5459D">
            <w:rPr>
              <w:lang w:bidi="cs-CZ"/>
            </w:rPr>
            <w:t>Profil</w:t>
          </w:r>
        </w:p>
      </w:docPartBody>
    </w:docPart>
    <w:docPart>
      <w:docPartPr>
        <w:name w:val="082770DEDAB2441183250F7C29863B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7326DF-9D9C-43B4-A465-B7BE053210D2}"/>
      </w:docPartPr>
      <w:docPartBody>
        <w:p w:rsidR="00F74F89" w:rsidRDefault="00F920CB" w:rsidP="009260CD">
          <w:r>
            <w:rPr>
              <w:lang w:bidi="cs-CZ"/>
            </w:rPr>
            <w:t>Chcete do kruhu vložit vlastní obrázek?  Je to snadné!  Vyberte obrázek a klikněte pravým tlačítkem myši.  V místní nabídce vyberte „Výplň“.  Vyberte Obrázek... ze seznamu.  Najděte vhodný obrázek ve svém počítači.  Klikněte na OK a tím ho vložte.</w:t>
          </w:r>
        </w:p>
        <w:p w:rsidR="00F74F89" w:rsidRDefault="003F06EC" w:rsidP="009260CD"/>
        <w:p w:rsidR="001D295F" w:rsidRDefault="00F920CB">
          <w:pPr>
            <w:pStyle w:val="082770DEDAB2441183250F7C29863B8B"/>
          </w:pPr>
          <w:r>
            <w:rPr>
              <w:lang w:bidi="cs-CZ"/>
            </w:rPr>
            <w:t>Když máte obrázek vložený, znovu ho vyberte.  Přejděte do nabídky Nástroje obrázku – Formát. Klikněte na šipku dolů pod „Oříznout“ a vyberte ze seznamu „Výplň“.  Tím se obrázek automaticky ořízne.  Na obrázek můžete kliknout a přetáhnout ho na vhodné místo.</w:t>
          </w:r>
        </w:p>
      </w:docPartBody>
    </w:docPart>
    <w:docPart>
      <w:docPartPr>
        <w:name w:val="371A3E3B50604939BFADDDF2FA18B2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191260-B105-438F-90CE-FA1DA4FED8A5}"/>
      </w:docPartPr>
      <w:docPartBody>
        <w:p w:rsidR="001D295F" w:rsidRDefault="00F920CB">
          <w:pPr>
            <w:pStyle w:val="371A3E3B50604939BFADDDF2FA18B274"/>
          </w:pPr>
          <w:r w:rsidRPr="00CB0055">
            <w:rPr>
              <w:lang w:bidi="cs-CZ"/>
            </w:rPr>
            <w:t>Kontakt</w:t>
          </w:r>
        </w:p>
      </w:docPartBody>
    </w:docPart>
    <w:docPart>
      <w:docPartPr>
        <w:name w:val="D7F42D02FA9D4895BA953DC26A35E4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02D5F-6522-4695-A6D5-DEA24B76B956}"/>
      </w:docPartPr>
      <w:docPartBody>
        <w:p w:rsidR="001D295F" w:rsidRDefault="00F920CB">
          <w:pPr>
            <w:pStyle w:val="D7F42D02FA9D4895BA953DC26A35E4B0"/>
          </w:pPr>
          <w:r w:rsidRPr="004D3011">
            <w:rPr>
              <w:lang w:bidi="cs-CZ"/>
            </w:rPr>
            <w:t>TELEFON:</w:t>
          </w:r>
        </w:p>
      </w:docPartBody>
    </w:docPart>
    <w:docPart>
      <w:docPartPr>
        <w:name w:val="DA8CE28357E24606BD7C7B17942963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6F2E42-48C9-4994-91A8-2233B6240FEC}"/>
      </w:docPartPr>
      <w:docPartBody>
        <w:p w:rsidR="001D295F" w:rsidRDefault="00F920CB">
          <w:pPr>
            <w:pStyle w:val="DA8CE28357E24606BD7C7B1794296349"/>
          </w:pPr>
          <w:r w:rsidRPr="004D3011">
            <w:rPr>
              <w:lang w:bidi="cs-CZ"/>
            </w:rPr>
            <w:t>WEBOVÉ STRÁNKY:</w:t>
          </w:r>
        </w:p>
      </w:docPartBody>
    </w:docPart>
    <w:docPart>
      <w:docPartPr>
        <w:name w:val="2BDBF8C56F134297A7F7DAA637A125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509615-49A4-4367-BF0F-09DD4AAFCC08}"/>
      </w:docPartPr>
      <w:docPartBody>
        <w:p w:rsidR="001D295F" w:rsidRDefault="00F920CB">
          <w:pPr>
            <w:pStyle w:val="2BDBF8C56F134297A7F7DAA637A125CE"/>
          </w:pPr>
          <w:r w:rsidRPr="004D3011">
            <w:rPr>
              <w:lang w:bidi="cs-CZ"/>
            </w:rPr>
            <w:t>E-MAIL:</w:t>
          </w:r>
        </w:p>
      </w:docPartBody>
    </w:docPart>
    <w:docPart>
      <w:docPartPr>
        <w:name w:val="2CEF2CD89E284528B8072B39699B20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085DFD-F552-498B-83BF-DD84D717B896}"/>
      </w:docPartPr>
      <w:docPartBody>
        <w:p w:rsidR="001D295F" w:rsidRDefault="00F920CB">
          <w:pPr>
            <w:pStyle w:val="2CEF2CD89E284528B8072B39699B2030"/>
          </w:pPr>
          <w:r w:rsidRPr="00E4381A">
            <w:rPr>
              <w:rStyle w:val="Hypertextovodkaz"/>
              <w:lang w:bidi="cs-CZ"/>
            </w:rPr>
            <w:t>adresa@priklad.com</w:t>
          </w:r>
          <w:hyperlink r:id="rId4" w:history="1">
            <w:r>
              <w:rPr>
                <w:rStyle w:val="Hypertextovodkaz"/>
              </w:rPr>
              <w:t>mailto:emailgoeshere@example.com</w:t>
            </w:r>
          </w:hyperlink>
        </w:p>
      </w:docPartBody>
    </w:docPart>
    <w:docPart>
      <w:docPartPr>
        <w:name w:val="A116813085F041D4912D331CE519CD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0A7109-8619-4768-801F-1CFBDFAB417B}"/>
      </w:docPartPr>
      <w:docPartBody>
        <w:p w:rsidR="001D295F" w:rsidRDefault="00F920CB">
          <w:pPr>
            <w:pStyle w:val="A116813085F041D4912D331CE519CD0F"/>
          </w:pPr>
          <w:r w:rsidRPr="00CB0055">
            <w:rPr>
              <w:lang w:bidi="cs-CZ"/>
            </w:rPr>
            <w:t>Koníčky</w:t>
          </w:r>
        </w:p>
      </w:docPartBody>
    </w:docPart>
    <w:docPart>
      <w:docPartPr>
        <w:name w:val="25B1B70FE94041A5961139A819E2AD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142DD9-3426-49B8-B8B2-5CD66D7189D7}"/>
      </w:docPartPr>
      <w:docPartBody>
        <w:p w:rsidR="001D295F" w:rsidRDefault="00F920CB">
          <w:pPr>
            <w:pStyle w:val="25B1B70FE94041A5961139A819E2AD0F"/>
          </w:pPr>
          <w:r w:rsidRPr="004D3011">
            <w:rPr>
              <w:lang w:bidi="cs-CZ"/>
            </w:rPr>
            <w:t>Koníček #1</w:t>
          </w:r>
        </w:p>
      </w:docPartBody>
    </w:docPart>
    <w:docPart>
      <w:docPartPr>
        <w:name w:val="0DEEE83B192F42ECA069A71121030E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67B3F8-9E62-455D-9735-2BFEABA6ED7E}"/>
      </w:docPartPr>
      <w:docPartBody>
        <w:p w:rsidR="001D295F" w:rsidRDefault="00F920CB">
          <w:pPr>
            <w:pStyle w:val="0DEEE83B192F42ECA069A71121030EB8"/>
          </w:pPr>
          <w:r w:rsidRPr="004D3011">
            <w:rPr>
              <w:lang w:bidi="cs-CZ"/>
            </w:rPr>
            <w:t>Koníček #2</w:t>
          </w:r>
        </w:p>
      </w:docPartBody>
    </w:docPart>
    <w:docPart>
      <w:docPartPr>
        <w:name w:val="5899CEDE66604870A702A00B5FDD81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BF2B0-ADC2-47AA-BA5D-FBCBAB11D4DD}"/>
      </w:docPartPr>
      <w:docPartBody>
        <w:p w:rsidR="001D295F" w:rsidRDefault="00F920CB">
          <w:pPr>
            <w:pStyle w:val="5899CEDE66604870A702A00B5FDD814D"/>
          </w:pPr>
          <w:r w:rsidRPr="004D3011">
            <w:rPr>
              <w:lang w:bidi="cs-CZ"/>
            </w:rPr>
            <w:t>Koníček #3</w:t>
          </w:r>
        </w:p>
      </w:docPartBody>
    </w:docPart>
    <w:docPart>
      <w:docPartPr>
        <w:name w:val="251FB41E49524342B8D6388C6E8FFA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57D91E-1F5B-4568-B364-840685258672}"/>
      </w:docPartPr>
      <w:docPartBody>
        <w:p w:rsidR="001D295F" w:rsidRDefault="00F920CB">
          <w:pPr>
            <w:pStyle w:val="251FB41E49524342B8D6388C6E8FFA08"/>
          </w:pPr>
          <w:r w:rsidRPr="004D3011">
            <w:rPr>
              <w:lang w:bidi="cs-CZ"/>
            </w:rPr>
            <w:t>Koníček #4</w:t>
          </w:r>
        </w:p>
      </w:docPartBody>
    </w:docPart>
    <w:docPart>
      <w:docPartPr>
        <w:name w:val="35D56691FBDD4B6082D528D745A925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B645D8-8740-48F7-A4E0-365DAD8A7101}"/>
      </w:docPartPr>
      <w:docPartBody>
        <w:p w:rsidR="001D295F" w:rsidRDefault="00F920CB">
          <w:pPr>
            <w:pStyle w:val="35D56691FBDD4B6082D528D745A9259F"/>
          </w:pPr>
          <w:r w:rsidRPr="00036450">
            <w:rPr>
              <w:lang w:bidi="cs-CZ"/>
            </w:rPr>
            <w:t>VZDĚLÁNÍ</w:t>
          </w:r>
        </w:p>
      </w:docPartBody>
    </w:docPart>
    <w:docPart>
      <w:docPartPr>
        <w:name w:val="755F2A307AAA4C55803E125304D69E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777E7C-834E-4494-AC4C-DF3451F5EF35}"/>
      </w:docPartPr>
      <w:docPartBody>
        <w:p w:rsidR="001D295F" w:rsidRDefault="00F920CB">
          <w:pPr>
            <w:pStyle w:val="755F2A307AAA4C55803E125304D69EDA"/>
          </w:pPr>
          <w:r w:rsidRPr="00036450">
            <w:rPr>
              <w:lang w:bidi="cs-CZ"/>
            </w:rPr>
            <w:t>[Název školy]</w:t>
          </w:r>
        </w:p>
      </w:docPartBody>
    </w:docPart>
    <w:docPart>
      <w:docPartPr>
        <w:name w:val="18E21B69A63846B1BA9A57C3C36AC2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E1CA03-4E9C-4548-AD35-E728E7201FE6}"/>
      </w:docPartPr>
      <w:docPartBody>
        <w:p w:rsidR="001D295F" w:rsidRDefault="00F920CB">
          <w:pPr>
            <w:pStyle w:val="18E21B69A63846B1BA9A57C3C36AC220"/>
          </w:pPr>
          <w:r w:rsidRPr="00B359E4">
            <w:rPr>
              <w:lang w:bidi="cs-CZ"/>
            </w:rPr>
            <w:t>[Datum od]</w:t>
          </w:r>
        </w:p>
      </w:docPartBody>
    </w:docPart>
    <w:docPart>
      <w:docPartPr>
        <w:name w:val="4C3153AB4354400CB88EA0AEB0E36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89EF78-E749-41DD-8499-AA6F40CEDE94}"/>
      </w:docPartPr>
      <w:docPartBody>
        <w:p w:rsidR="001D295F" w:rsidRDefault="00F920CB">
          <w:pPr>
            <w:pStyle w:val="4C3153AB4354400CB88EA0AEB0E36B24"/>
          </w:pPr>
          <w:r w:rsidRPr="00B359E4">
            <w:rPr>
              <w:lang w:bidi="cs-CZ"/>
            </w:rPr>
            <w:t>[do]</w:t>
          </w:r>
        </w:p>
      </w:docPartBody>
    </w:docPart>
    <w:docPart>
      <w:docPartPr>
        <w:name w:val="83B6DF2EBDF642B4BDB0E43B0CA637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34A210-898D-48C5-B24A-35E20A935A7E}"/>
      </w:docPartPr>
      <w:docPartBody>
        <w:p w:rsidR="001D295F" w:rsidRDefault="00F920CB">
          <w:pPr>
            <w:pStyle w:val="83B6DF2EBDF642B4BDB0E43B0CA637A2"/>
          </w:pPr>
          <w:r w:rsidRPr="00B359E4">
            <w:rPr>
              <w:lang w:bidi="cs-CZ"/>
            </w:rPr>
            <w:t>[Název školy]</w:t>
          </w:r>
        </w:p>
      </w:docPartBody>
    </w:docPart>
    <w:docPart>
      <w:docPartPr>
        <w:name w:val="F7E5AEDB2AF64A1AAEE49FDF6C3457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4AFBF6-985D-4BA1-9361-181F2F2CDDC7}"/>
      </w:docPartPr>
      <w:docPartBody>
        <w:p w:rsidR="001D295F" w:rsidRDefault="00F920CB">
          <w:pPr>
            <w:pStyle w:val="F7E5AEDB2AF64A1AAEE49FDF6C34577A"/>
          </w:pPr>
          <w:r w:rsidRPr="00B359E4">
            <w:rPr>
              <w:lang w:bidi="cs-CZ"/>
            </w:rPr>
            <w:t>[Datum od]</w:t>
          </w:r>
        </w:p>
      </w:docPartBody>
    </w:docPart>
    <w:docPart>
      <w:docPartPr>
        <w:name w:val="7BE143595A064D71B743624D0EFB07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2CBB56-1927-4BC3-90B5-B9513A749E81}"/>
      </w:docPartPr>
      <w:docPartBody>
        <w:p w:rsidR="001D295F" w:rsidRDefault="00F920CB">
          <w:pPr>
            <w:pStyle w:val="7BE143595A064D71B743624D0EFB0735"/>
          </w:pPr>
          <w:r w:rsidRPr="00B359E4">
            <w:rPr>
              <w:lang w:bidi="cs-CZ"/>
            </w:rPr>
            <w:t>[do]</w:t>
          </w:r>
        </w:p>
      </w:docPartBody>
    </w:docPart>
    <w:docPart>
      <w:docPartPr>
        <w:name w:val="B9497AEF876F4B9C99CC9A4B9E53B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679D47-AF73-4A19-8857-F0D0E14CD0A2}"/>
      </w:docPartPr>
      <w:docPartBody>
        <w:p w:rsidR="001D295F" w:rsidRDefault="00F920CB">
          <w:pPr>
            <w:pStyle w:val="B9497AEF876F4B9C99CC9A4B9E53BA9B"/>
          </w:pPr>
          <w:r w:rsidRPr="00036450">
            <w:rPr>
              <w:lang w:bidi="cs-CZ"/>
            </w:rPr>
            <w:t>[Nebojte se pochlubit červeným diplomem, oceněními a dalšími mimořádnými výsledky. Můžete shrnout i svou práci v seminářích.]</w:t>
          </w:r>
        </w:p>
      </w:docPartBody>
    </w:docPart>
    <w:docPart>
      <w:docPartPr>
        <w:name w:val="2301344850F74E179BBC590A8F5555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668A63-D214-437E-82C7-E0A6C50D4F3D}"/>
      </w:docPartPr>
      <w:docPartBody>
        <w:p w:rsidR="001D295F" w:rsidRDefault="00F920CB">
          <w:pPr>
            <w:pStyle w:val="2301344850F74E179BBC590A8F5555E8"/>
          </w:pPr>
          <w:r w:rsidRPr="00036450">
            <w:rPr>
              <w:lang w:bidi="cs-CZ"/>
            </w:rPr>
            <w:t>PRACOVNÍ ZKUŠENOSTI</w:t>
          </w:r>
        </w:p>
      </w:docPartBody>
    </w:docPart>
    <w:docPart>
      <w:docPartPr>
        <w:name w:val="096277FED7AC43AE914BB1D4EC7DBC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734452-DAC0-464D-BC72-21464ECE1055}"/>
      </w:docPartPr>
      <w:docPartBody>
        <w:p w:rsidR="001D295F" w:rsidRDefault="00F920CB">
          <w:pPr>
            <w:pStyle w:val="096277FED7AC43AE914BB1D4EC7DBCAC"/>
          </w:pPr>
          <w:r w:rsidRPr="00036450">
            <w:rPr>
              <w:lang w:bidi="cs-CZ"/>
            </w:rPr>
            <w:t>[Název společnosti]</w:t>
          </w:r>
        </w:p>
      </w:docPartBody>
    </w:docPart>
    <w:docPart>
      <w:docPartPr>
        <w:name w:val="AC2B7FF4870946D3941285DCA466E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DAA89F-C863-4A5C-B55B-87DAADD392C3}"/>
      </w:docPartPr>
      <w:docPartBody>
        <w:p w:rsidR="001D295F" w:rsidRDefault="00F920CB">
          <w:pPr>
            <w:pStyle w:val="AC2B7FF4870946D3941285DCA466E1E4"/>
          </w:pPr>
          <w:r w:rsidRPr="00036450">
            <w:rPr>
              <w:lang w:bidi="cs-CZ"/>
            </w:rPr>
            <w:t>[Pozice]</w:t>
          </w:r>
        </w:p>
      </w:docPartBody>
    </w:docPart>
    <w:docPart>
      <w:docPartPr>
        <w:name w:val="C5F62DC404F249A8BCCBFA0B8A4AE1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6D8A3E-CB12-429F-8FAD-C5F8F38CEFC6}"/>
      </w:docPartPr>
      <w:docPartBody>
        <w:p w:rsidR="001D295F" w:rsidRDefault="00F920CB">
          <w:pPr>
            <w:pStyle w:val="C5F62DC404F249A8BCCBFA0B8A4AE12E"/>
          </w:pPr>
          <w:r w:rsidRPr="00036450">
            <w:rPr>
              <w:lang w:bidi="cs-CZ"/>
            </w:rPr>
            <w:t>[Datum od]</w:t>
          </w:r>
        </w:p>
      </w:docPartBody>
    </w:docPart>
    <w:docPart>
      <w:docPartPr>
        <w:name w:val="7174FB3DF90347DEAD3379BBCB2511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8457D6-D921-468F-9E54-04A9EB4BEB29}"/>
      </w:docPartPr>
      <w:docPartBody>
        <w:p w:rsidR="001D295F" w:rsidRDefault="00F920CB">
          <w:pPr>
            <w:pStyle w:val="7174FB3DF90347DEAD3379BBCB251117"/>
          </w:pPr>
          <w:r w:rsidRPr="00036450">
            <w:rPr>
              <w:lang w:bidi="cs-CZ"/>
            </w:rPr>
            <w:t>[do]</w:t>
          </w:r>
        </w:p>
      </w:docPartBody>
    </w:docPart>
    <w:docPart>
      <w:docPartPr>
        <w:name w:val="F32B7BDD66374CE384933C2DBF4071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AFAA65-1052-42C0-9B25-064B0CC93BF3}"/>
      </w:docPartPr>
      <w:docPartBody>
        <w:p w:rsidR="001D295F" w:rsidRDefault="00F920CB">
          <w:pPr>
            <w:pStyle w:val="F32B7BDD66374CE384933C2DBF407129"/>
          </w:pPr>
          <w:r w:rsidRPr="004D3011">
            <w:rPr>
              <w:lang w:bidi="cs-CZ"/>
            </w:rPr>
            <w:t>[Název společnosti]</w:t>
          </w:r>
        </w:p>
      </w:docPartBody>
    </w:docPart>
    <w:docPart>
      <w:docPartPr>
        <w:name w:val="F8B65FC48D354B6688A1FE66B1E491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82AEEE-746A-414B-B7F1-92EF607C45C5}"/>
      </w:docPartPr>
      <w:docPartBody>
        <w:p w:rsidR="001D295F" w:rsidRDefault="00F920CB">
          <w:pPr>
            <w:pStyle w:val="F8B65FC48D354B6688A1FE66B1E4918A"/>
          </w:pPr>
          <w:r w:rsidRPr="004D3011">
            <w:rPr>
              <w:lang w:bidi="cs-CZ"/>
            </w:rPr>
            <w:t>[Pozice]</w:t>
          </w:r>
        </w:p>
      </w:docPartBody>
    </w:docPart>
    <w:docPart>
      <w:docPartPr>
        <w:name w:val="EFFE796CEB84486F826FABC94609B3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91B9A3-4CD1-472C-A0B4-4E0B1C3A6746}"/>
      </w:docPartPr>
      <w:docPartBody>
        <w:p w:rsidR="001D295F" w:rsidRDefault="00F920CB">
          <w:pPr>
            <w:pStyle w:val="EFFE796CEB84486F826FABC94609B3E0"/>
          </w:pPr>
          <w:r w:rsidRPr="004D3011">
            <w:rPr>
              <w:lang w:bidi="cs-CZ"/>
            </w:rPr>
            <w:t>[Datum od]</w:t>
          </w:r>
        </w:p>
      </w:docPartBody>
    </w:docPart>
    <w:docPart>
      <w:docPartPr>
        <w:name w:val="15881EE7488A401E81B6D7B8CA56A1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4D1462-AB9B-43A7-B078-A4635B917B0E}"/>
      </w:docPartPr>
      <w:docPartBody>
        <w:p w:rsidR="001D295F" w:rsidRDefault="00F920CB">
          <w:pPr>
            <w:pStyle w:val="15881EE7488A401E81B6D7B8CA56A189"/>
          </w:pPr>
          <w:r w:rsidRPr="004D3011">
            <w:rPr>
              <w:lang w:bidi="cs-CZ"/>
            </w:rPr>
            <w:t>[do]</w:t>
          </w:r>
        </w:p>
      </w:docPartBody>
    </w:docPart>
    <w:docPart>
      <w:docPartPr>
        <w:name w:val="7A164A2379E94FB480C14D151884E1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70EC8E-CF3C-4AC5-83B6-E1964AF51BA8}"/>
      </w:docPartPr>
      <w:docPartBody>
        <w:p w:rsidR="001D295F" w:rsidRDefault="00F920CB">
          <w:pPr>
            <w:pStyle w:val="7A164A2379E94FB480C14D151884E184"/>
          </w:pPr>
          <w:r w:rsidRPr="004D3011">
            <w:rPr>
              <w:lang w:bidi="cs-CZ"/>
            </w:rPr>
            <w:t>[Popište, za co jste zodpovídali a jakých úspěchů jste dosáhli. Zaměřte se na konkrétní dopady a výsledky své práce. Podložte svůj popis příklady, ale buďte struční.]</w:t>
          </w:r>
        </w:p>
      </w:docPartBody>
    </w:docPart>
    <w:docPart>
      <w:docPartPr>
        <w:name w:val="4CBD8B435DA44A368FC41830AAE33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463483-0886-4500-8CD3-56A035D6852D}"/>
      </w:docPartPr>
      <w:docPartBody>
        <w:p w:rsidR="001D295F" w:rsidRDefault="00F920CB">
          <w:pPr>
            <w:pStyle w:val="4CBD8B435DA44A368FC41830AAE3302D"/>
          </w:pPr>
          <w:r w:rsidRPr="004D3011">
            <w:rPr>
              <w:lang w:bidi="cs-CZ"/>
            </w:rPr>
            <w:t>[Název společnosti]</w:t>
          </w:r>
        </w:p>
      </w:docPartBody>
    </w:docPart>
    <w:docPart>
      <w:docPartPr>
        <w:name w:val="0858026AF58B42D78C446C28B9D2A5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B0EE8F-EAE5-4ED0-815A-BE54BEE7730D}"/>
      </w:docPartPr>
      <w:docPartBody>
        <w:p w:rsidR="001D295F" w:rsidRDefault="00F920CB">
          <w:pPr>
            <w:pStyle w:val="0858026AF58B42D78C446C28B9D2A57D"/>
          </w:pPr>
          <w:r w:rsidRPr="004D3011">
            <w:rPr>
              <w:lang w:bidi="cs-CZ"/>
            </w:rPr>
            <w:t>[Pozice]</w:t>
          </w:r>
        </w:p>
      </w:docPartBody>
    </w:docPart>
    <w:docPart>
      <w:docPartPr>
        <w:name w:val="08CA9EB5E5A14F3CB355DF7BCDEAF3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BF6010-3483-4814-BE35-6ABA846C9FFD}"/>
      </w:docPartPr>
      <w:docPartBody>
        <w:p w:rsidR="001D295F" w:rsidRDefault="00F920CB">
          <w:pPr>
            <w:pStyle w:val="08CA9EB5E5A14F3CB355DF7BCDEAF314"/>
          </w:pPr>
          <w:r w:rsidRPr="004D3011">
            <w:rPr>
              <w:lang w:bidi="cs-CZ"/>
            </w:rPr>
            <w:t>[Datum od]</w:t>
          </w:r>
        </w:p>
      </w:docPartBody>
    </w:docPart>
    <w:docPart>
      <w:docPartPr>
        <w:name w:val="394E7E4D27F54D03A872AD4D0B13C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CC214C-194A-41B2-8283-13FC2C150EC7}"/>
      </w:docPartPr>
      <w:docPartBody>
        <w:p w:rsidR="001D295F" w:rsidRDefault="00F920CB">
          <w:pPr>
            <w:pStyle w:val="394E7E4D27F54D03A872AD4D0B13CBA4"/>
          </w:pPr>
          <w:r w:rsidRPr="004D3011">
            <w:rPr>
              <w:lang w:bidi="cs-CZ"/>
            </w:rPr>
            <w:t>[do]</w:t>
          </w:r>
        </w:p>
      </w:docPartBody>
    </w:docPart>
    <w:docPart>
      <w:docPartPr>
        <w:name w:val="8029A5F40EC94D2C9A1B4B65831D79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7525F9-2B0D-4B4D-B60B-01E78E6285B6}"/>
      </w:docPartPr>
      <w:docPartBody>
        <w:p w:rsidR="001D295F" w:rsidRDefault="00F920CB">
          <w:pPr>
            <w:pStyle w:val="8029A5F40EC94D2C9A1B4B65831D79AB"/>
          </w:pPr>
          <w:r w:rsidRPr="00036450">
            <w:rPr>
              <w:rStyle w:val="Nadpis2Char"/>
              <w:lang w:bidi="cs-CZ"/>
            </w:rPr>
            <w:t>DOVEDNOSTI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CB"/>
    <w:rsid w:val="001D295F"/>
    <w:rsid w:val="003F06EC"/>
    <w:rsid w:val="00F9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060829070A7463A9F47BBCDB9B20A9C">
    <w:name w:val="B060829070A7463A9F47BBCDB9B20A9C"/>
  </w:style>
  <w:style w:type="paragraph" w:customStyle="1" w:styleId="0C3D900FFB4E4C808A8E35FC0E33632C">
    <w:name w:val="0C3D900FFB4E4C808A8E35FC0E33632C"/>
  </w:style>
  <w:style w:type="paragraph" w:customStyle="1" w:styleId="8FD44FF5DE52461FB1D582EB0D594CF6">
    <w:name w:val="8FD44FF5DE52461FB1D582EB0D594CF6"/>
  </w:style>
  <w:style w:type="paragraph" w:customStyle="1" w:styleId="082770DEDAB2441183250F7C29863B8B">
    <w:name w:val="082770DEDAB2441183250F7C29863B8B"/>
  </w:style>
  <w:style w:type="paragraph" w:customStyle="1" w:styleId="371A3E3B50604939BFADDDF2FA18B274">
    <w:name w:val="371A3E3B50604939BFADDDF2FA18B274"/>
  </w:style>
  <w:style w:type="paragraph" w:customStyle="1" w:styleId="D7F42D02FA9D4895BA953DC26A35E4B0">
    <w:name w:val="D7F42D02FA9D4895BA953DC26A35E4B0"/>
  </w:style>
  <w:style w:type="paragraph" w:customStyle="1" w:styleId="1524D493CC7142DD878E774B2EEEA795">
    <w:name w:val="1524D493CC7142DD878E774B2EEEA795"/>
  </w:style>
  <w:style w:type="paragraph" w:customStyle="1" w:styleId="DA8CE28357E24606BD7C7B1794296349">
    <w:name w:val="DA8CE28357E24606BD7C7B1794296349"/>
  </w:style>
  <w:style w:type="paragraph" w:customStyle="1" w:styleId="57807E7440AA45778C416464C3C20A8D">
    <w:name w:val="57807E7440AA45778C416464C3C20A8D"/>
  </w:style>
  <w:style w:type="paragraph" w:customStyle="1" w:styleId="2BDBF8C56F134297A7F7DAA637A125CE">
    <w:name w:val="2BDBF8C56F134297A7F7DAA637A125CE"/>
  </w:style>
  <w:style w:type="character" w:styleId="Hypertextovodkaz">
    <w:name w:val="Hyperlink"/>
    <w:basedOn w:val="Standardnpsmoodstavce"/>
    <w:uiPriority w:val="99"/>
    <w:unhideWhenUsed/>
    <w:rPr>
      <w:color w:val="C45911" w:themeColor="accent2" w:themeShade="BF"/>
      <w:u w:val="single"/>
    </w:rPr>
  </w:style>
  <w:style w:type="paragraph" w:customStyle="1" w:styleId="2CEF2CD89E284528B8072B39699B2030">
    <w:name w:val="2CEF2CD89E284528B8072B39699B2030"/>
  </w:style>
  <w:style w:type="paragraph" w:customStyle="1" w:styleId="A116813085F041D4912D331CE519CD0F">
    <w:name w:val="A116813085F041D4912D331CE519CD0F"/>
  </w:style>
  <w:style w:type="paragraph" w:customStyle="1" w:styleId="25B1B70FE94041A5961139A819E2AD0F">
    <w:name w:val="25B1B70FE94041A5961139A819E2AD0F"/>
  </w:style>
  <w:style w:type="paragraph" w:customStyle="1" w:styleId="0DEEE83B192F42ECA069A71121030EB8">
    <w:name w:val="0DEEE83B192F42ECA069A71121030EB8"/>
  </w:style>
  <w:style w:type="paragraph" w:customStyle="1" w:styleId="5899CEDE66604870A702A00B5FDD814D">
    <w:name w:val="5899CEDE66604870A702A00B5FDD814D"/>
  </w:style>
  <w:style w:type="paragraph" w:customStyle="1" w:styleId="251FB41E49524342B8D6388C6E8FFA08">
    <w:name w:val="251FB41E49524342B8D6388C6E8FFA08"/>
  </w:style>
  <w:style w:type="paragraph" w:customStyle="1" w:styleId="35D56691FBDD4B6082D528D745A9259F">
    <w:name w:val="35D56691FBDD4B6082D528D745A9259F"/>
  </w:style>
  <w:style w:type="paragraph" w:customStyle="1" w:styleId="755F2A307AAA4C55803E125304D69EDA">
    <w:name w:val="755F2A307AAA4C55803E125304D69EDA"/>
  </w:style>
  <w:style w:type="paragraph" w:customStyle="1" w:styleId="18E21B69A63846B1BA9A57C3C36AC220">
    <w:name w:val="18E21B69A63846B1BA9A57C3C36AC220"/>
  </w:style>
  <w:style w:type="paragraph" w:customStyle="1" w:styleId="4C3153AB4354400CB88EA0AEB0E36B24">
    <w:name w:val="4C3153AB4354400CB88EA0AEB0E36B24"/>
  </w:style>
  <w:style w:type="paragraph" w:customStyle="1" w:styleId="83B6DF2EBDF642B4BDB0E43B0CA637A2">
    <w:name w:val="83B6DF2EBDF642B4BDB0E43B0CA637A2"/>
  </w:style>
  <w:style w:type="paragraph" w:customStyle="1" w:styleId="F7E5AEDB2AF64A1AAEE49FDF6C34577A">
    <w:name w:val="F7E5AEDB2AF64A1AAEE49FDF6C34577A"/>
  </w:style>
  <w:style w:type="paragraph" w:customStyle="1" w:styleId="7BE143595A064D71B743624D0EFB0735">
    <w:name w:val="7BE143595A064D71B743624D0EFB0735"/>
  </w:style>
  <w:style w:type="paragraph" w:customStyle="1" w:styleId="B9497AEF876F4B9C99CC9A4B9E53BA9B">
    <w:name w:val="B9497AEF876F4B9C99CC9A4B9E53BA9B"/>
  </w:style>
  <w:style w:type="paragraph" w:customStyle="1" w:styleId="2301344850F74E179BBC590A8F5555E8">
    <w:name w:val="2301344850F74E179BBC590A8F5555E8"/>
  </w:style>
  <w:style w:type="paragraph" w:customStyle="1" w:styleId="096277FED7AC43AE914BB1D4EC7DBCAC">
    <w:name w:val="096277FED7AC43AE914BB1D4EC7DBCAC"/>
  </w:style>
  <w:style w:type="paragraph" w:customStyle="1" w:styleId="AC2B7FF4870946D3941285DCA466E1E4">
    <w:name w:val="AC2B7FF4870946D3941285DCA466E1E4"/>
  </w:style>
  <w:style w:type="paragraph" w:customStyle="1" w:styleId="C5F62DC404F249A8BCCBFA0B8A4AE12E">
    <w:name w:val="C5F62DC404F249A8BCCBFA0B8A4AE12E"/>
  </w:style>
  <w:style w:type="paragraph" w:customStyle="1" w:styleId="7174FB3DF90347DEAD3379BBCB251117">
    <w:name w:val="7174FB3DF90347DEAD3379BBCB251117"/>
  </w:style>
  <w:style w:type="paragraph" w:customStyle="1" w:styleId="2DC8FC15A8344F549DC3140E9B6DB91E">
    <w:name w:val="2DC8FC15A8344F549DC3140E9B6DB91E"/>
  </w:style>
  <w:style w:type="paragraph" w:customStyle="1" w:styleId="F32B7BDD66374CE384933C2DBF407129">
    <w:name w:val="F32B7BDD66374CE384933C2DBF407129"/>
  </w:style>
  <w:style w:type="paragraph" w:customStyle="1" w:styleId="F8B65FC48D354B6688A1FE66B1E4918A">
    <w:name w:val="F8B65FC48D354B6688A1FE66B1E4918A"/>
  </w:style>
  <w:style w:type="paragraph" w:customStyle="1" w:styleId="EFFE796CEB84486F826FABC94609B3E0">
    <w:name w:val="EFFE796CEB84486F826FABC94609B3E0"/>
  </w:style>
  <w:style w:type="paragraph" w:customStyle="1" w:styleId="15881EE7488A401E81B6D7B8CA56A189">
    <w:name w:val="15881EE7488A401E81B6D7B8CA56A189"/>
  </w:style>
  <w:style w:type="paragraph" w:customStyle="1" w:styleId="7A164A2379E94FB480C14D151884E184">
    <w:name w:val="7A164A2379E94FB480C14D151884E184"/>
  </w:style>
  <w:style w:type="paragraph" w:customStyle="1" w:styleId="4CBD8B435DA44A368FC41830AAE3302D">
    <w:name w:val="4CBD8B435DA44A368FC41830AAE3302D"/>
  </w:style>
  <w:style w:type="paragraph" w:customStyle="1" w:styleId="0858026AF58B42D78C446C28B9D2A57D">
    <w:name w:val="0858026AF58B42D78C446C28B9D2A57D"/>
  </w:style>
  <w:style w:type="paragraph" w:customStyle="1" w:styleId="08CA9EB5E5A14F3CB355DF7BCDEAF314">
    <w:name w:val="08CA9EB5E5A14F3CB355DF7BCDEAF314"/>
  </w:style>
  <w:style w:type="paragraph" w:customStyle="1" w:styleId="394E7E4D27F54D03A872AD4D0B13CBA4">
    <w:name w:val="394E7E4D27F54D03A872AD4D0B13CBA4"/>
  </w:style>
  <w:style w:type="paragraph" w:customStyle="1" w:styleId="57832A8F340343738BA7C61E34478809">
    <w:name w:val="57832A8F340343738BA7C61E34478809"/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8029A5F40EC94D2C9A1B4B65831D79AB">
    <w:name w:val="8029A5F40EC94D2C9A1B4B65831D79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{32F2AF10-C8A0-4D6D-88A6-372F6D7F7130}tf00546271</Template>
  <TotalTime>0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2020-03-09T07:33:00Z</dcterms:created>
  <dcterms:modified xsi:type="dcterms:W3CDTF">2020-03-12T09:55:00Z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